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16778E" w:rsidRDefault="00E85FE3" w:rsidP="006E10BE">
      <w:pPr>
        <w:pStyle w:val="Nzev"/>
      </w:pPr>
      <w:r>
        <w:t xml:space="preserve">trvalý </w:t>
      </w:r>
      <w:r w:rsidR="0016778E">
        <w:t>příkaz k úhradě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1"/>
        <w:gridCol w:w="397"/>
        <w:gridCol w:w="1021"/>
        <w:gridCol w:w="397"/>
        <w:gridCol w:w="1021"/>
        <w:gridCol w:w="397"/>
      </w:tblGrid>
      <w:tr w:rsidR="00E85FE3" w:rsidRPr="005814AA" w:rsidTr="00E85FE3">
        <w:trPr>
          <w:trHeight w:val="340"/>
        </w:trPr>
        <w:tc>
          <w:tcPr>
            <w:tcW w:w="1021" w:type="dxa"/>
            <w:tcBorders>
              <w:right w:val="single" w:sz="4" w:space="0" w:color="FFFFFF"/>
            </w:tcBorders>
          </w:tcPr>
          <w:p w:rsidR="00E85FE3" w:rsidRDefault="00E85FE3" w:rsidP="00E85FE3">
            <w:pPr>
              <w:pStyle w:val="TableLabel"/>
            </w:pPr>
            <w:r>
              <w:t>Zřízení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E85FE3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85FE3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21" w:type="dxa"/>
            <w:tcBorders>
              <w:right w:val="single" w:sz="4" w:space="0" w:color="FFFFFF"/>
            </w:tcBorders>
          </w:tcPr>
          <w:p w:rsidR="00E85FE3" w:rsidRDefault="00E85FE3" w:rsidP="00E85FE3">
            <w:pPr>
              <w:pStyle w:val="TableLabel"/>
            </w:pPr>
            <w:r>
              <w:t>zrušení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E85FE3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85FE3" w:rsidRPr="005814AA">
              <w:instrText xml:space="preserve"> FORMCHECKBOX </w:instrText>
            </w:r>
            <w:r w:rsidRPr="005814AA">
              <w:fldChar w:fldCharType="end"/>
            </w:r>
            <w:r w:rsidR="00FA674A">
              <w:t xml:space="preserve"> </w:t>
            </w:r>
          </w:p>
        </w:tc>
        <w:tc>
          <w:tcPr>
            <w:tcW w:w="1021" w:type="dxa"/>
            <w:tcBorders>
              <w:right w:val="single" w:sz="4" w:space="0" w:color="FFFFFF"/>
            </w:tcBorders>
          </w:tcPr>
          <w:p w:rsidR="00E85FE3" w:rsidRDefault="00E85FE3" w:rsidP="00E85FE3">
            <w:pPr>
              <w:pStyle w:val="TableLabel"/>
            </w:pPr>
            <w:r>
              <w:t>změna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E85FE3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85FE3" w:rsidRPr="005814AA">
              <w:instrText xml:space="preserve"> FORMCHECKBOX </w:instrText>
            </w:r>
            <w:r w:rsidRPr="005814AA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EC46DE" w:rsidRPr="005814AA" w:rsidTr="008E7278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příkazce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EC46DE" w:rsidRDefault="00EC46DE" w:rsidP="00EC46DE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46DE" w:rsidRPr="006169D6" w:rsidRDefault="00612CE3" w:rsidP="00751F28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6169D6">
              <w:instrText xml:space="preserve"> FORMTEXT </w:instrText>
            </w:r>
            <w:r w:rsidRPr="006169D6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6169D6">
              <w:fldChar w:fldCharType="end"/>
            </w:r>
            <w:r w:rsidR="00D914AA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6169D6">
              <w:instrText xml:space="preserve"> FORMTEXT </w:instrText>
            </w:r>
            <w:r w:rsidRPr="006169D6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6169D6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DE" w:rsidRDefault="00EC46DE" w:rsidP="00EC46DE">
            <w:pPr>
              <w:pStyle w:val="TableText"/>
            </w:pPr>
            <w:r>
              <w:t>/6000</w:t>
            </w:r>
          </w:p>
        </w:tc>
      </w:tr>
      <w:tr w:rsidR="00E85FE3" w:rsidRPr="005814AA" w:rsidTr="008E7278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E85FE3" w:rsidRDefault="00E85FE3" w:rsidP="00EC46DE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5FE3" w:rsidRDefault="00612CE3" w:rsidP="00751F2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FE3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</w:tbl>
    <w:p w:rsidR="00E85FE3" w:rsidRDefault="00E85FE3" w:rsidP="00E85FE3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52"/>
        <w:gridCol w:w="1107"/>
        <w:gridCol w:w="358"/>
        <w:gridCol w:w="1060"/>
        <w:gridCol w:w="405"/>
        <w:gridCol w:w="162"/>
        <w:gridCol w:w="850"/>
        <w:gridCol w:w="453"/>
        <w:gridCol w:w="1107"/>
        <w:gridCol w:w="358"/>
        <w:gridCol w:w="209"/>
        <w:gridCol w:w="850"/>
        <w:gridCol w:w="406"/>
      </w:tblGrid>
      <w:tr w:rsidR="00FA674A" w:rsidRPr="005814AA" w:rsidTr="008E727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FA674A" w:rsidRPr="00E45FC6" w:rsidRDefault="00FA674A" w:rsidP="00FD6E2D">
            <w:pPr>
              <w:pStyle w:val="TableLabel-bila"/>
            </w:pPr>
            <w:r>
              <w:t>frekvence</w:t>
            </w:r>
            <w:r w:rsidR="008E7278">
              <w:t xml:space="preserve"> **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denně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týdně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měsíčně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čtvrtletně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pololetně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ročně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FA674A" w:rsidRDefault="00612CE3" w:rsidP="00FA674A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A674A" w:rsidRPr="005814AA">
              <w:instrText xml:space="preserve"> FORMCHECKBOX </w:instrText>
            </w:r>
            <w:r w:rsidRPr="005814AA">
              <w:fldChar w:fldCharType="end"/>
            </w:r>
          </w:p>
        </w:tc>
      </w:tr>
      <w:tr w:rsidR="00FA674A" w:rsidRPr="005814AA" w:rsidTr="008E727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  <w:shd w:val="clear" w:color="000000" w:fill="auto"/>
          </w:tcPr>
          <w:p w:rsidR="00FA674A" w:rsidRDefault="00FA674A" w:rsidP="00FD6E2D">
            <w:pPr>
              <w:pStyle w:val="TableText"/>
            </w:pPr>
          </w:p>
        </w:tc>
        <w:tc>
          <w:tcPr>
            <w:tcW w:w="2929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674A" w:rsidRDefault="00FA674A" w:rsidP="00FA674A">
            <w:pPr>
              <w:pStyle w:val="TableLabel"/>
            </w:pPr>
            <w:r>
              <w:t>datum splatnosti</w:t>
            </w:r>
          </w:p>
        </w:tc>
        <w:tc>
          <w:tcPr>
            <w:tcW w:w="162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datum první platby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FA674A" w:rsidRDefault="00612CE3" w:rsidP="003D2813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A674A" w:rsidRPr="005814AA">
              <w:instrText xml:space="preserve"> FORMTEXT </w:instrText>
            </w:r>
            <w:r w:rsidRPr="005814AA">
              <w:fldChar w:fldCharType="separate"/>
            </w:r>
            <w:r w:rsidR="003D2813">
              <w:t> </w:t>
            </w:r>
            <w:r w:rsidR="003D2813">
              <w:t> </w:t>
            </w:r>
            <w:r w:rsidR="003D2813">
              <w:t> </w:t>
            </w:r>
            <w:r w:rsidR="003D2813">
              <w:t> </w:t>
            </w:r>
            <w:r w:rsidR="003D2813">
              <w:t> </w:t>
            </w:r>
            <w:r w:rsidRPr="005814AA"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A674A" w:rsidRDefault="00FA674A" w:rsidP="00FA674A">
            <w:pPr>
              <w:pStyle w:val="TableLabel"/>
            </w:pPr>
            <w:r>
              <w:t>datum poslední platby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FA674A" w:rsidRDefault="00612CE3" w:rsidP="00751F28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A674A" w:rsidRPr="005814AA">
              <w:instrText xml:space="preserve"> FORMTEXT </w:instrText>
            </w:r>
            <w:r w:rsidRPr="005814AA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5814AA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8E7278" w:rsidRPr="005814AA" w:rsidTr="00FD6E2D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E7278" w:rsidRPr="00E45FC6" w:rsidRDefault="008E7278" w:rsidP="00FD6E2D">
            <w:pPr>
              <w:pStyle w:val="TableLabel-bila"/>
            </w:pPr>
            <w:r>
              <w:t>příjemce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E7278" w:rsidRDefault="008E7278" w:rsidP="00FD6E2D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E7278" w:rsidRPr="006169D6" w:rsidRDefault="00612CE3" w:rsidP="00751F28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E7278" w:rsidRPr="006169D6">
              <w:instrText xml:space="preserve"> FORMTEXT </w:instrText>
            </w:r>
            <w:r w:rsidRPr="006169D6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6169D6">
              <w:fldChar w:fldCharType="end"/>
            </w:r>
            <w:r w:rsidR="008E7278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7278" w:rsidRPr="006169D6">
              <w:instrText xml:space="preserve"> FORMTEXT </w:instrText>
            </w:r>
            <w:r w:rsidRPr="006169D6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6169D6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78" w:rsidRPr="006169D6" w:rsidRDefault="008E7278" w:rsidP="00751F28">
            <w:pPr>
              <w:pStyle w:val="TableText"/>
            </w:pPr>
            <w:r w:rsidRPr="006169D6">
              <w:t>/</w:t>
            </w:r>
            <w:r w:rsidR="0002708D" w:rsidRPr="006169D6">
              <w:t xml:space="preserve"> </w:t>
            </w:r>
            <w:r w:rsidR="00612CE3"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69D6">
              <w:instrText xml:space="preserve"> FORMTEXT </w:instrText>
            </w:r>
            <w:r w:rsidR="00612CE3" w:rsidRPr="006169D6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612CE3" w:rsidRPr="006169D6">
              <w:fldChar w:fldCharType="end"/>
            </w:r>
          </w:p>
        </w:tc>
      </w:tr>
      <w:tr w:rsidR="008E7278" w:rsidRPr="005814AA" w:rsidTr="00FD6E2D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E7278" w:rsidRDefault="008E7278" w:rsidP="00FD6E2D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7278" w:rsidRDefault="00612CE3" w:rsidP="00751F2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278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</w:tbl>
    <w:p w:rsidR="008E7278" w:rsidRDefault="008E7278" w:rsidP="008E7278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99"/>
        <w:gridCol w:w="930"/>
        <w:gridCol w:w="1465"/>
        <w:gridCol w:w="1465"/>
        <w:gridCol w:w="1465"/>
        <w:gridCol w:w="1465"/>
      </w:tblGrid>
      <w:tr w:rsidR="0002708D" w:rsidRPr="005814AA" w:rsidTr="0002708D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08D" w:rsidRPr="00E45FC6" w:rsidRDefault="0002708D" w:rsidP="00FD6E2D">
            <w:pPr>
              <w:pStyle w:val="TableLabel-bila"/>
            </w:pP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FFFFFF"/>
            </w:tcBorders>
          </w:tcPr>
          <w:p w:rsidR="0002708D" w:rsidRDefault="0002708D" w:rsidP="0002708D">
            <w:pPr>
              <w:pStyle w:val="TableLabel"/>
            </w:pPr>
            <w:r>
              <w:t>konstantní symbol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02708D" w:rsidRDefault="00612CE3" w:rsidP="00751F28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2708D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02708D" w:rsidRDefault="0002708D" w:rsidP="0002708D">
            <w:pPr>
              <w:pStyle w:val="TableLabel"/>
            </w:pPr>
            <w:r>
              <w:t>variabilní symbol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02708D" w:rsidRDefault="00612CE3" w:rsidP="00751F28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708D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02708D" w:rsidRDefault="0002708D" w:rsidP="0002708D">
            <w:pPr>
              <w:pStyle w:val="TableLabel"/>
            </w:pPr>
            <w:r>
              <w:t>specifický symbol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02708D" w:rsidRDefault="00612CE3" w:rsidP="00751F28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708D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</w:tbl>
    <w:p w:rsidR="008E7278" w:rsidRDefault="008E7278" w:rsidP="008E7278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1"/>
        <w:gridCol w:w="9336"/>
      </w:tblGrid>
      <w:tr w:rsidR="008E7278" w:rsidRPr="005814AA" w:rsidTr="008E7278">
        <w:trPr>
          <w:trHeight w:hRule="exact" w:val="340"/>
        </w:trPr>
        <w:tc>
          <w:tcPr>
            <w:tcW w:w="871" w:type="dxa"/>
            <w:shd w:val="clear" w:color="000000" w:fill="auto"/>
          </w:tcPr>
          <w:p w:rsidR="008E7278" w:rsidRDefault="008E7278" w:rsidP="008E7278">
            <w:pPr>
              <w:pStyle w:val="TableLabel"/>
            </w:pPr>
            <w:r>
              <w:t>částka v kč</w:t>
            </w:r>
          </w:p>
        </w:tc>
        <w:tc>
          <w:tcPr>
            <w:tcW w:w="9336" w:type="dxa"/>
            <w:shd w:val="clear" w:color="000000" w:fill="auto"/>
            <w:vAlign w:val="center"/>
          </w:tcPr>
          <w:p w:rsidR="008E7278" w:rsidRDefault="00612CE3" w:rsidP="00751F2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278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</w:tbl>
    <w:p w:rsidR="008E7278" w:rsidRDefault="008E7278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D914AA">
            <w:pPr>
              <w:pStyle w:val="TableLabel"/>
            </w:pPr>
            <w:r>
              <w:t>Zpráva pro příjemce (max 140 alfanumerických znaků)</w:t>
            </w:r>
          </w:p>
        </w:tc>
      </w:tr>
      <w:tr w:rsidR="00D914AA" w:rsidRPr="005814AA" w:rsidTr="008E7278">
        <w:trPr>
          <w:trHeight w:val="340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612CE3" w:rsidP="00751F2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708D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  <w:tr w:rsidR="008E7278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278" w:rsidRDefault="00612CE3" w:rsidP="00751F2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708D">
              <w:instrText xml:space="preserve"> FORMTEXT </w:instrText>
            </w:r>
            <w:r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790"/>
      </w:tblGrid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612CE3" w:rsidP="00751F28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71355D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612CE3" w:rsidP="00751F28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="00751F28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02708D" w:rsidRPr="005814AA" w:rsidTr="0002708D">
        <w:trPr>
          <w:trHeight w:hRule="exact" w:val="1191"/>
        </w:trPr>
        <w:tc>
          <w:tcPr>
            <w:tcW w:w="2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bottom"/>
          </w:tcPr>
          <w:p w:rsidR="0002708D" w:rsidRDefault="0002708D" w:rsidP="0002708D">
            <w:pPr>
              <w:pStyle w:val="TableLabel"/>
            </w:pPr>
            <w:r>
              <w:t>* vyplňuje banka</w:t>
            </w:r>
          </w:p>
          <w:p w:rsidR="0002708D" w:rsidRDefault="0002708D" w:rsidP="006169D6">
            <w:pPr>
              <w:pStyle w:val="TableLabel"/>
            </w:pPr>
            <w:r>
              <w:t xml:space="preserve">** zvolenou </w:t>
            </w:r>
            <w:r w:rsidR="006169D6">
              <w:t>variantu O</w:t>
            </w:r>
            <w:r>
              <w:t>značte x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08D" w:rsidRDefault="0002708D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8D" w:rsidRDefault="0002708D" w:rsidP="00E45FC6">
            <w:pPr>
              <w:pStyle w:val="TableText"/>
            </w:pPr>
          </w:p>
        </w:tc>
      </w:tr>
    </w:tbl>
    <w:p w:rsidR="00FE0251" w:rsidRDefault="00FE0251" w:rsidP="00FE0251">
      <w:pPr>
        <w:pStyle w:val="Mezera"/>
      </w:pPr>
    </w:p>
    <w:sectPr w:rsidR="00FE0251" w:rsidSect="008E7278">
      <w:headerReference w:type="default" r:id="rId7"/>
      <w:pgSz w:w="11906" w:h="16838" w:code="9"/>
      <w:pgMar w:top="851" w:right="851" w:bottom="1134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64" w:rsidRDefault="00557364" w:rsidP="00535C3C">
      <w:pPr>
        <w:spacing w:after="0" w:line="240" w:lineRule="auto"/>
      </w:pPr>
      <w:r>
        <w:separator/>
      </w:r>
    </w:p>
  </w:endnote>
  <w:endnote w:type="continuationSeparator" w:id="0">
    <w:p w:rsidR="00557364" w:rsidRDefault="00557364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64" w:rsidRDefault="00557364" w:rsidP="00535C3C">
      <w:pPr>
        <w:spacing w:after="0" w:line="240" w:lineRule="auto"/>
      </w:pPr>
      <w:r>
        <w:separator/>
      </w:r>
    </w:p>
  </w:footnote>
  <w:footnote w:type="continuationSeparator" w:id="0">
    <w:p w:rsidR="00557364" w:rsidRDefault="00557364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751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57364"/>
    <w:rsid w:val="0002708D"/>
    <w:rsid w:val="00027E94"/>
    <w:rsid w:val="000657DF"/>
    <w:rsid w:val="000F2799"/>
    <w:rsid w:val="00103E5E"/>
    <w:rsid w:val="00116CB9"/>
    <w:rsid w:val="0016778E"/>
    <w:rsid w:val="001E4584"/>
    <w:rsid w:val="00231BD5"/>
    <w:rsid w:val="002805FF"/>
    <w:rsid w:val="002877A9"/>
    <w:rsid w:val="002D7566"/>
    <w:rsid w:val="00335E07"/>
    <w:rsid w:val="0037102A"/>
    <w:rsid w:val="003931BC"/>
    <w:rsid w:val="003C3A1A"/>
    <w:rsid w:val="003D2813"/>
    <w:rsid w:val="00421134"/>
    <w:rsid w:val="00491B4C"/>
    <w:rsid w:val="004E2427"/>
    <w:rsid w:val="00535C3C"/>
    <w:rsid w:val="00557364"/>
    <w:rsid w:val="005814AA"/>
    <w:rsid w:val="005C756C"/>
    <w:rsid w:val="00612CE3"/>
    <w:rsid w:val="006169D6"/>
    <w:rsid w:val="00650A0E"/>
    <w:rsid w:val="006607B8"/>
    <w:rsid w:val="00676EEA"/>
    <w:rsid w:val="006A1C25"/>
    <w:rsid w:val="006A2AD8"/>
    <w:rsid w:val="006B095E"/>
    <w:rsid w:val="006D47A4"/>
    <w:rsid w:val="006E0A47"/>
    <w:rsid w:val="006E10BE"/>
    <w:rsid w:val="006F766F"/>
    <w:rsid w:val="007110BB"/>
    <w:rsid w:val="0071355D"/>
    <w:rsid w:val="00742B7C"/>
    <w:rsid w:val="00751F28"/>
    <w:rsid w:val="00755219"/>
    <w:rsid w:val="00756C76"/>
    <w:rsid w:val="007E07E6"/>
    <w:rsid w:val="00810FC7"/>
    <w:rsid w:val="00811E2A"/>
    <w:rsid w:val="00832FDF"/>
    <w:rsid w:val="00862B14"/>
    <w:rsid w:val="00884E4E"/>
    <w:rsid w:val="008A7D3D"/>
    <w:rsid w:val="008D2F50"/>
    <w:rsid w:val="008E7278"/>
    <w:rsid w:val="00916F53"/>
    <w:rsid w:val="00A3442E"/>
    <w:rsid w:val="00B13D5C"/>
    <w:rsid w:val="00B50D9B"/>
    <w:rsid w:val="00B93DF4"/>
    <w:rsid w:val="00BA540B"/>
    <w:rsid w:val="00BF61E1"/>
    <w:rsid w:val="00C31FB7"/>
    <w:rsid w:val="00C32172"/>
    <w:rsid w:val="00C50361"/>
    <w:rsid w:val="00D54B60"/>
    <w:rsid w:val="00D914AA"/>
    <w:rsid w:val="00DE6EF3"/>
    <w:rsid w:val="00E377F0"/>
    <w:rsid w:val="00E45FC6"/>
    <w:rsid w:val="00E63AD9"/>
    <w:rsid w:val="00E85FE3"/>
    <w:rsid w:val="00EC46DE"/>
    <w:rsid w:val="00EC48F9"/>
    <w:rsid w:val="00ED58DD"/>
    <w:rsid w:val="00EF555E"/>
    <w:rsid w:val="00F44010"/>
    <w:rsid w:val="00F516F3"/>
    <w:rsid w:val="00FA674A"/>
    <w:rsid w:val="00FB0DC2"/>
    <w:rsid w:val="00FD6E2D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31FB7"/>
    <w:pPr>
      <w:spacing w:before="240" w:after="72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C31FB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Checkbox-right">
    <w:name w:val="Checkbox-right"/>
    <w:basedOn w:val="TableLabel"/>
    <w:qFormat/>
    <w:rsid w:val="00FA674A"/>
    <w:pPr>
      <w:ind w:right="57"/>
      <w:jc w:val="right"/>
    </w:pPr>
  </w:style>
  <w:style w:type="paragraph" w:customStyle="1" w:styleId="TableText-Right">
    <w:name w:val="Table Text - Right"/>
    <w:basedOn w:val="TableText"/>
    <w:qFormat/>
    <w:rsid w:val="0002708D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Trval&#253;%20p&#345;&#237;kaz%20k%20&#250;hrad&#28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DbvE3nuR2Fv9EtzG8Pn5djqnCHI=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FXTPbePjF5JYAgckbeWNeyzZXDQ=</DigestValue>
    </Reference>
  </SignedInfo>
  <SignatureValue>FDuUWKZyx4T+i/YB0ufAJvmjmsFU+W2L6AHac3jYnef/FJvvVQJWJJvlIupvPJ4VrByZeoCBzoWT
3Gqi2Gj0iXSH3o2Fl1a6WtIJ5uMO23o4Thy92jv6swFN98RoJUvezyvNqAIL011eFP9pEfXlYUCZ
97PTTJ/96486YSpfSkImdjdABlmCF1xTz2+1aZpMCHX9Qh+//hB7z7YMfN456hhJChmCn8FfI/4x
FSxCNEaQE/1wzWuEgrGYBqM6CbYh3J6kxVqKuGoGNbAXEgTheJfWzHb7zLWzC5iWOsVQacsNsBzU
46rVzlR/ruJ6s2dE4/YnSqLKKnf2Uve5MrkUzw==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qYXPQ1YhJTxoRavYYeO8AQp7SbY=</DigestValue>
      </Reference>
      <Reference URI="/word/styles.xml?ContentType=application/vnd.openxmlformats-officedocument.wordprocessingml.styles+xml">
        <DigestMethod Algorithm="http://www.w3.org/2000/09/xmldsig#sha1"/>
        <DigestValue>5BpbvrwxPHbhi+z78hkZ0UYsgus=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o5xNlw2UPpWwEtBoYfGi8wuFx/I=</DigestValue>
      </Reference>
      <Reference URI="/word/endnotes.xml?ContentType=application/vnd.openxmlformats-officedocument.wordprocessingml.endnotes+xml">
        <DigestMethod Algorithm="http://www.w3.org/2000/09/xmldsig#sha1"/>
        <DigestValue>Lu5CGrII6JUkmn1dms4SxtVoOLE=</DigestValue>
      </Reference>
      <Reference URI="/word/footnotes.xml?ContentType=application/vnd.openxmlformats-officedocument.wordprocessingml.footnotes+xml">
        <DigestMethod Algorithm="http://www.w3.org/2000/09/xmldsig#sha1"/>
        <DigestValue>PK9J0in20AGgKpwTjrLKk3bYhP0=</DigestValue>
      </Reference>
      <Reference URI="/word/document.xml?ContentType=application/vnd.openxmlformats-officedocument.wordprocessingml.document.main+xml">
        <DigestMethod Algorithm="http://www.w3.org/2000/09/xmldsig#sha1"/>
        <DigestValue>j4bc8xPjw7c6tb367ZV3rI5JOUE=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UWU1ColZ0uWhZ+fvaVXlLgFn5yU=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2015-10-19T13:36:30Z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Trvalý příkaz k úhradě.dotx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2011-12-08T16:34:00Z</dcterms:created>
  <dcterms:modified xsi:type="dcterms:W3CDTF">2011-12-08T16:34:00Z</dcterms:modified>
</cp:coreProperties>
</file>